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0D" w:rsidRDefault="003A0A0D" w:rsidP="00FE1982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05/13/2014 at 5:37 pm by JAV</w:t>
      </w:r>
    </w:p>
    <w:p w:rsidR="003A0A0D" w:rsidRPr="00FE1982" w:rsidRDefault="003A0A0D" w:rsidP="00FE1982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3A0A0D" w:rsidRPr="00857DA4" w:rsidRDefault="003A0A0D" w:rsidP="00240976">
      <w:pPr>
        <w:pStyle w:val="NoSpacing"/>
        <w:jc w:val="center"/>
        <w:rPr>
          <w:rFonts w:ascii="Times New Roman" w:hAnsi="Times New Roman"/>
          <w:b/>
        </w:rPr>
      </w:pPr>
    </w:p>
    <w:p w:rsidR="003A0A0D" w:rsidRPr="00857DA4" w:rsidRDefault="003A0A0D" w:rsidP="00240976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</w:p>
    <w:p w:rsidR="003A0A0D" w:rsidRPr="00857DA4" w:rsidRDefault="003A0A0D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Friday, May 16, 2014</w:t>
      </w:r>
    </w:p>
    <w:p w:rsidR="003A0A0D" w:rsidRPr="00857DA4" w:rsidRDefault="003A0A0D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7:00 a.m.</w:t>
      </w:r>
    </w:p>
    <w:p w:rsidR="003A0A0D" w:rsidRDefault="003A0A0D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Bromfield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School</w:t>
          </w:r>
        </w:smartTag>
      </w:smartTag>
    </w:p>
    <w:p w:rsidR="003A0A0D" w:rsidRPr="00857DA4" w:rsidRDefault="003A0A0D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Room 273</w:t>
      </w:r>
    </w:p>
    <w:p w:rsidR="003A0A0D" w:rsidRPr="00857DA4" w:rsidRDefault="003A0A0D" w:rsidP="00240976">
      <w:pPr>
        <w:pStyle w:val="NoSpacing"/>
        <w:jc w:val="center"/>
        <w:rPr>
          <w:rFonts w:ascii="Times New Roman" w:hAnsi="Times New Roman"/>
          <w:b/>
        </w:rPr>
      </w:pPr>
    </w:p>
    <w:p w:rsidR="003A0A0D" w:rsidRDefault="003A0A0D" w:rsidP="00381EC7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AGENDA</w:t>
      </w:r>
    </w:p>
    <w:p w:rsidR="003A0A0D" w:rsidRDefault="003A0A0D" w:rsidP="00381EC7">
      <w:pPr>
        <w:pStyle w:val="NoSpacing"/>
        <w:jc w:val="center"/>
        <w:rPr>
          <w:rFonts w:ascii="Times New Roman" w:hAnsi="Times New Roman"/>
          <w:b/>
        </w:rPr>
      </w:pPr>
    </w:p>
    <w:p w:rsidR="003A0A0D" w:rsidRPr="00857DA4" w:rsidRDefault="003A0A0D" w:rsidP="00381EC7">
      <w:pPr>
        <w:pStyle w:val="NoSpacing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3A0A0D" w:rsidRPr="00857DA4" w:rsidRDefault="003A0A0D" w:rsidP="00527770">
      <w:pPr>
        <w:pStyle w:val="NoSpacing"/>
        <w:rPr>
          <w:rFonts w:ascii="Times New Roman" w:hAnsi="Times New Roman"/>
          <w:b/>
        </w:rPr>
      </w:pPr>
    </w:p>
    <w:p w:rsidR="003A0A0D" w:rsidRPr="00857DA4" w:rsidRDefault="003A0A0D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Meet with High School Student Council</w:t>
      </w:r>
    </w:p>
    <w:sectPr w:rsidR="003A0A0D" w:rsidRPr="00857DA4" w:rsidSect="00086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07"/>
    <w:multiLevelType w:val="hybridMultilevel"/>
    <w:tmpl w:val="F02EB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6F4E1C"/>
    <w:multiLevelType w:val="hybridMultilevel"/>
    <w:tmpl w:val="8750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B7EBA"/>
    <w:multiLevelType w:val="hybridMultilevel"/>
    <w:tmpl w:val="E5F0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6221E"/>
    <w:multiLevelType w:val="hybridMultilevel"/>
    <w:tmpl w:val="7D2EBAC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86501"/>
    <w:rsid w:val="000E6383"/>
    <w:rsid w:val="001E18DD"/>
    <w:rsid w:val="00240976"/>
    <w:rsid w:val="002748A3"/>
    <w:rsid w:val="00366963"/>
    <w:rsid w:val="00381EC7"/>
    <w:rsid w:val="003A0A0D"/>
    <w:rsid w:val="00480191"/>
    <w:rsid w:val="004C3426"/>
    <w:rsid w:val="004D7271"/>
    <w:rsid w:val="00527770"/>
    <w:rsid w:val="005B15CC"/>
    <w:rsid w:val="005C3A59"/>
    <w:rsid w:val="00857DA4"/>
    <w:rsid w:val="00980CDF"/>
    <w:rsid w:val="00D10F8C"/>
    <w:rsid w:val="00D44F11"/>
    <w:rsid w:val="00E6709F"/>
    <w:rsid w:val="00E918A2"/>
    <w:rsid w:val="00FE1982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</Words>
  <Characters>141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05/13/2014 at 5:37 pm by JAV</dc:title>
  <dc:subject/>
  <dc:creator>Sharon Schmidt</dc:creator>
  <cp:keywords/>
  <dc:description/>
  <cp:lastModifiedBy>TownClerk</cp:lastModifiedBy>
  <cp:revision>2</cp:revision>
  <cp:lastPrinted>2014-05-14T12:43:00Z</cp:lastPrinted>
  <dcterms:created xsi:type="dcterms:W3CDTF">2014-05-14T12:43:00Z</dcterms:created>
  <dcterms:modified xsi:type="dcterms:W3CDTF">2014-05-14T12:43:00Z</dcterms:modified>
</cp:coreProperties>
</file>